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595"/>
        <w:gridCol w:w="1594"/>
        <w:gridCol w:w="1594"/>
        <w:gridCol w:w="1090"/>
      </w:tblGrid>
      <w:tr w:rsidR="00700169" w14:paraId="1DB40E7C" w14:textId="77777777" w:rsidTr="00FB4318">
        <w:trPr>
          <w:cantSplit/>
          <w:tblHeader/>
          <w:jc w:val="center"/>
        </w:trPr>
        <w:tc>
          <w:tcPr>
            <w:tcW w:w="911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3250169" w14:textId="77777777" w:rsidR="00700169" w:rsidRDefault="00700169" w:rsidP="00FB4318">
            <w:pPr>
              <w:adjustRightInd w:val="0"/>
              <w:ind w:left="86"/>
              <w:rPr>
                <w:rFonts w:ascii="Arial" w:hAnsi="Arial" w:cs="Arial"/>
                <w:color w:val="000000"/>
              </w:rPr>
            </w:pPr>
          </w:p>
        </w:tc>
      </w:tr>
      <w:tr w:rsidR="00700169" w14:paraId="4515D2DB" w14:textId="77777777" w:rsidTr="00FB4318">
        <w:trPr>
          <w:cantSplit/>
          <w:tblHeader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9C6FC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782E9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Case vs control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A0D4F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753C172" w14:textId="77777777" w:rsidTr="00FB4318">
        <w:trPr>
          <w:cantSplit/>
          <w:tblHeader/>
          <w:jc w:val="center"/>
        </w:trPr>
        <w:tc>
          <w:tcPr>
            <w:tcW w:w="324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7146E2F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477DFB8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Control</w:t>
            </w:r>
            <w:r>
              <w:rPr>
                <w:rFonts w:ascii="Arial" w:hAnsi="Arial" w:cs="Arial"/>
                <w:color w:val="000000"/>
              </w:rPr>
              <w:br/>
              <w:t>(N=796)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4727C6D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Case</w:t>
            </w:r>
            <w:r>
              <w:rPr>
                <w:rFonts w:ascii="Arial" w:hAnsi="Arial" w:cs="Arial"/>
                <w:color w:val="000000"/>
              </w:rPr>
              <w:br/>
              <w:t>(N=796)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5C04A4B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</w:t>
            </w:r>
            <w:r>
              <w:rPr>
                <w:rFonts w:ascii="Arial" w:hAnsi="Arial" w:cs="Arial"/>
                <w:color w:val="000000"/>
              </w:rPr>
              <w:br/>
              <w:t>(N=1592)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392FBC3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P-value</w:t>
            </w:r>
          </w:p>
        </w:tc>
      </w:tr>
      <w:tr w:rsidR="00700169" w14:paraId="1ECC8433" w14:textId="77777777" w:rsidTr="00FB4318">
        <w:trPr>
          <w:cantSplit/>
          <w:jc w:val="center"/>
        </w:trPr>
        <w:tc>
          <w:tcPr>
            <w:tcW w:w="324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3313935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Year of Operation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26C9DC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BED372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6AA49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384C1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532216B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6F84A95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E51F67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(1.0%)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96A1AB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(0.8%)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6908BC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(0.9%)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24EC68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CE84C7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E017B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BC2D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(7.4%)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DC4C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 (2.8%)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32C5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 (5.1%)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08A67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590555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6C9AA6C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19BD87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 (8.9%)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2CCF26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 (4.4%)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B7D103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 (6.7%)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7E41F4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390B1E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691B8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112A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 (11.8%)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4EC6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 (10.9%)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E088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 (11.4%)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B00F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676BBC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105271B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DBA283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 (18.3%)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9A6F96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 (14.8%)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5BA389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 (16.6%)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419A25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494B49C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D9928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9564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(11.9%)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04F0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 (15.6%)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4292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 (13.8%)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B180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186D95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7E17AC5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02FC27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 (18.1%)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343A72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 (20.6%)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570097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 (19.3%)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627D79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F44121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D4A8F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202E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 (22.5%)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61F2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 (30.2%)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06D13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419 (26.3%)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5434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4CD03C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775893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A8DACC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82B5DE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2BDA6D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0B6EDC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090DA5F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16A5EA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Gender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7B37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C8B3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D56C3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4318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35BFABF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BA4FA53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3243D3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(6.0%)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04C17C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 (48.5%)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23A0A9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434 (27.3%)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7B5D52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ED9F6F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3DD72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Female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C32E4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743 (93.3%)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D3987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373 (46.9%)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8DB17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1116 (70.1%)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D88E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45F05D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AE4FF0F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Non-binary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E19B04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(0.6%)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A8D493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 (4.6%)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93FD69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 (2.6%)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19585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B9EA54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06CE4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E2CF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FB3C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1C8E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4B19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68D3AF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036C1FF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Age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FBD387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92D002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E6AE16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556307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</w:tr>
      <w:tr w:rsidR="00700169" w14:paraId="628FDAD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CD0E2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8620D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63DB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B0B2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8617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465127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3CB1DF5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Median (IQR)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2490E2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28.0 (25.0, 33.0)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7B0D95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27.0 (23.0, 32.0)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68DC88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27.0 (24.0, 33.0)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8529D3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D1CAF7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2BC91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8F63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18.0, 75.0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B941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18.0, 75.0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E3CC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18.0, 75.0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7F98F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0CE13C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0848A14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7B1E1E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E3537E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AAFB45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1A6A32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A9301A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A198E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Age category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3290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193C6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FB70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D5F7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0.484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401F8FE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4B29BAB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18-29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30A98B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 (59.2%)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8912A5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508 (63.8%)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411926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979 (61.5%)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12B95D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7B551C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05900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30-39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324C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 (31.9%)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67911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 (27.3%)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6A15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 (29.6%)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822A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7EEFF3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20F3096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40-49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BC7B68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 (6.5%)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7B2DA5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 (6.8%)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36F58B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 (6.7%)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1ABD3F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97F879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10CEA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50-59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9282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(2.1%)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5398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(1.9%)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CCB1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 (2.0%)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A7B2B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4430B3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C80C055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60-69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25F63F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08B6BA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FACB1F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F35211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4CF0E6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29FCA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70-79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8DB8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BA1E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5E705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094CA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7823DA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667FD1A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E65A21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C0734E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B863E4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80F8C3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7C4C05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4AB5B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Age category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E7A8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071C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9B11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C8CD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1.000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4010930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213C371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18-51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B3D86D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782 (98.2%)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26BAAB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782 (98.2%)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7805A6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1564 (98.2%)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2194FA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578BF3C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E54E94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52+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4783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(1.8%)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4471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(1.8%)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751C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(1.8%)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85F9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6843D9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44D3949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19B933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86B7BD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E7A152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C899E2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CAE9E9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BAF61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Race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4212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904B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771D7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B1A25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0.128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2CDCF63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2076B7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White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1B26EE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626 (78.6%)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555500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605 (76.0%)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4EB679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1231 (77.3%)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5F115C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0BE7D6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E790B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Black or African American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6656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(6.0%)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CE20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 (7.3%)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9116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 (6.7%)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9E2A0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B3EB95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6DD7065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Other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82DB15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 (3.3%)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BF8A6C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 (5.4%)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23E4A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 (4.3%)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507E73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020A9E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94900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Unknown/Not Reported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24B4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 (12.1%)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EF18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 (11.3%)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4C93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 (11.7%)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848E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3C0876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0236F7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A7812E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B7B011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8E6886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F0BD39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EA4749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7E59F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Inpatient/outpatient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0BEC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2E29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B3A4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6BE7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75CC027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61A0E56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Inpatient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0A4E3A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 (17.5%)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0BDE1B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 (8.5%)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F89333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 (13.0%)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7DFFD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E7B63F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76DA4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Outpatient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86015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657 (82.5%)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D915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728 (91.5%)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D755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1385 (87.0%)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AA5E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DE4298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EB6B46C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2348E3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53FCA7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B47EB5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1C187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30CE1E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93F9D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Origin status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A31C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4894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3533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B55F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0.344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6F6590C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04363F2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Acute care hospital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45DFEB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501E7C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(0.3%)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526B98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(0.2%)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9A94FC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896C35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01143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Home/Permanent residence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311A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791 (99.4%)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8229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793 (99.6%)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47B5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1584 (99.5%)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C62C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E389B0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AD09FEB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Other facility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093E6F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(0.5%)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50F8CF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09F71F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(0.3%)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FE2E35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0DE9828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0699B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0482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C1E9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F33D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4B1E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4A756A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2410A79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Case Acuity (2021+, and mapped from ELECTSURG and EMERGNCY 2011-2020)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43B9BD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DD6B02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0304CE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8028B4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0.222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59C89D5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40F4B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Elective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BAD2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791 (99.4%)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E832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795 (99.9%)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9CAF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1586 (99.6%)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5CBCE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7CE6E4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049439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Emergent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5B2ACA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(0.3%)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2976B3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5F9540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918CF1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BA9B09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8E233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Urgent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BA7A8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(0.4%)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C134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7CF43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(0.3%)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0F4B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E14F33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7E80743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B6B8BF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7E4D7C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13783E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9CB0F4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689B7F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3BDFB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BMI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C0BC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D3AC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04711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3F4F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0.879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</w:tr>
      <w:tr w:rsidR="00700169" w14:paraId="24E6EC9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C6371E5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E153EF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01EB08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467EB0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1B1967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07499C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F12A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Median (IQR)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B7A8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28.2 (23.6, 33.5)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A8F33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28.0 (23.8, 33.5)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7AB8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28.1 (23.7, 33.5)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CEB8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5549B4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43CF556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19CAFF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15.1, 62.2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318959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16.2, 71.2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30891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15.1, 71.2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E0733A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9F59B9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4E3E9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8063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5311A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9B4F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084D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0FC6D1B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E5E4452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BMI Category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16FE98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D5F0E6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2B852E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450EDF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1.000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4C70404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8F66E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&lt;18.5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2D1B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(1.8%)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37D8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(1.8%)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41C3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(1.8%)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5AE78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CEA5A5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95F3D7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18.5-24.9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5C5A4E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 (30.0%)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A53B48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 (30.0%)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841F9A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 (30.0%)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614897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993890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9B491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25.0-29.9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B1188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 (29.1%)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61A6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 (29.1%)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FBFD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 (29.1%)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EFCC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224119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BFC9041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30.0-34.9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3370F1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 (19.6%)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24ABA6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 (19.6%)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7DDBB1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 (19.6%)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0601C2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52FD6F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3C931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35.0-39.9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A0F8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 (10.3%)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286C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 (10.3%)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89CB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 (10.3%)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0E2F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940525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75705F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40+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08CCA1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 (9.2%)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430D93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 (9.2%)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10B356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 (9.2%)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60BAED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EBD3A3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2B4FB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Missing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05ECE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F481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D8E3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4E6F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082883B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C6E46F0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DA4369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FCDEFD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A7676B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DB587D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0FC7D82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1EA0F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Major medical comorbidity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D0E7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12DA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F1E0A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5187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1.000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578F4F6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0BD45D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82CF68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 (89.3%)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FF9DC4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 (89.3%)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F84695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1422 (89.3%)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5C9BE1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972E8B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504FF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D6C6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 (10.7%)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5578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 (10.7%)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ADBD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 (10.7%)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8070C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D0A687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8579D2F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435FE1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661DFC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3D173F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55B5CF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726675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5826D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Diabetes mellitus with oral agents or insulin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79857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1CF1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198C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FF608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0.616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62E4AE8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7576812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Insulin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F4050D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(1.1%)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16AC4F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(1.3%)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813F92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(1.2%)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14AEFF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2E7027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90633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Non-Insulin/Oral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FCE7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(2.9%)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0492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(2.1%)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23CA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 (2.5%)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BE69A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A48677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356FCFB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None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B33E9E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 (96.0%)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A1DA2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769 (96.6%)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93BC93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1533 (96.3%)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5A306C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C9C98D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5681D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68095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BECA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3BC6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EC80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B0FA59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EA1852B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Diabetes (insulin or non-insulin)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57E9A8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4FA6FE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6A3C25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36454A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0.507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0717EF8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06A6B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F7F8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 (96.0%)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9C7D7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769 (96.6%)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8712A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1533 (96.3%)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28BB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F9453F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C4D29BF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747491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 (4.0%)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4CC0D3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(3.4%)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323B53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(3.7%)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BED098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139F2E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671516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0B05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A51D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2D3E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888E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202FC4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7280C56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Current smoker within one year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66E349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CE3FCD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1678D3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CA21B6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1.000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09F5869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4841C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9D03F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705 (88.6%)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E9DE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705 (88.6%)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CB28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1410 (88.6%)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90E4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FD4580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B39560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1A6181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 (11.4%)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BF72A7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 (11.4%)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425A1C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 (11.4%)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2BB205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4ABE4F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328F8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876CB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1776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F621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D40AB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553914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17B0948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Functional Status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81FE22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A34BC1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4201C0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EE07E2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D0B44F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A2498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Independent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AAB1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793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2835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794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4C53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1587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1DD1E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2983B8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460B548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Missing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D175C0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4316BD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702795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4F693F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4950654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0BC74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A854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7FE8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0BBBE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3B43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D497C4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420C3BF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Ventilator dependent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8023A5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885388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9D5945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1A8A18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99BBAD4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28204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2D0D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16A9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640BE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AB62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6055C8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65B591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975ADC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298B71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7B584C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9B313A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347476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AD093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History of severe COPD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0801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E4F9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022E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7E9F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0.157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53B94E5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08A12E1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C0315E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794 (99.7%)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D6B584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A26086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1590 (99.9%)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01C962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0C8570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FBA06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03E2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(0.3%)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AD9DC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A06C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32B7F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A808B5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0BE4D6D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FAD31C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25C723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F95B12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CB9AF2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63F3A7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E2FDF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Ascites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F386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2CE3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CBF1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C6D7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1AA567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2B33D86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14C2A6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2037A7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A7E519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B0DF62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38B996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41AED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9CE1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731F1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7CA90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DF63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00D1D0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D892D88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Heart failure (CHF) in 30 days before surgery (NOTE: Definition change in 2021)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2A492D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EA1690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46997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C7B44D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572BA2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EDBD0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3830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26231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D261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BEA9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B7844A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D5D5A10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155127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7B26CB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300C01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ED6A4A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7DE360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EC9A1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Hypertension requiring medication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A153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C656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BD1E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90537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0.532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272C428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2CB5674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C0648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 (94.2%)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8DE48D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744 (93.5%)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29D6C3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1494 (93.8%)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C4D93C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8B721D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0A561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57BD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 (5.8%)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DB04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 (6.5%)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FF89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 (6.2%)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D0BB8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0E168A1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49A931F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90AC77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D929A0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C2B3C0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1A9E72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A01E624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C0E37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Preop Dialysis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A0B8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81E3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B1ED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AB3D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B9E02E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5E6E545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5F65B0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70E5ED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59A63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34B523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CBC51C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38DCC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3CF8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C869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3488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1894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0D490C2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F99B879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Disseminated cancer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746E5D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5ECCB9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84C23B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C023F7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03197F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4D551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585C6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DD4B9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A6CF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45DD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FB8CF9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9A0A14D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258B90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0BF01E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AB8FC3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5B1C3F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0F176DD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00E40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Immunosuppressive Therapy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F6A8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7204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F0E6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7620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0.681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3F75DBC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0DDDB20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A2C246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783 (98.4%)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A7E669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785 (98.6%)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E3214B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1568 (98.5%)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2512E9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C5D0A4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C6716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8B870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(1.6%)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77DF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(1.4%)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39556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(1.5%)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F6D3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16C5FB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85F3973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82BE8C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78F4D1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F8DBAA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B3F960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119743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FE384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Bleeding disorders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E80D1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B899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A5C5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486F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0.156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657D09A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88D13D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73EE41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790 (99.2%)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2C2118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794 (99.7%)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A27AF4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1584 (99.5%)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F7C0FF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96A40A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97D0F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F4CF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(0.8%)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77EA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(0.3%)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F1F8D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(0.5%)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3922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59F91B4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C3FFF46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E30CC6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1EC9E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533D8F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174AD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E83DA9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59C4C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Transfusion &gt;4 units PRBCs in 72 hours before surgery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9B44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4CE4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DA10C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332E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0.317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76F75C5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365F8F9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A0D36A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795 (99.9%)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7F7A35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241997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1591 (99.9%)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9AA57C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58364A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F5685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6F42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21D3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78A48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C69C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DA80EF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CB9B861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BE34D4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A18C0A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2A3F6D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740D7E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B1DC3D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3EEBA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Systemic sepsis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FA483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1162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BF4F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E0976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0.157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01CB37E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FEF762F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SIRS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095C9D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(0.3%)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D6BD0C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C35668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7ABB85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D6D157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B392E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None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3D8B6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794 (99.7%)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8E7C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0611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1590 (99.9%)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A424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AFE5D0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CDDBCF0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1A6384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0CAB83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C09F27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4A6B86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06DF29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2D1AC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Approach (primary CPT)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272F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0A85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7308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D8ED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27BEF8EC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4FFBFC6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Lap/robotic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26D0EF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CE49D5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97594A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ED4E0B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0669FF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04109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BE52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34F8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DDA2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6354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EC246E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C14736B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ASA class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79CA6C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FB761D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931090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934844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1.000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563A195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68925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1-No Disturb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834F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 (19.6%)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5EB5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 (19.6%)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E20DC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 (19.6%)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71C0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1A02726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DEA3928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2-Mild Disturb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D9F694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 (70.7%)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795C58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 (70.7%)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7C7502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1126 (70.7%)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45B34B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29298E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BA10C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3-Severe Disturb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E3C1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 (9.7%)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A3825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 (9.7%)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CC0A9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 (9.7%)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E10A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C7423F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D01EBBC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DBD35C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EC5131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97B617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D568D3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C65F04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3876D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Pre-operative hematocrit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BF474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D363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6DA1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DA727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&lt;.001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</w:tr>
      <w:tr w:rsidR="00700169" w14:paraId="15AD75B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DC0DF91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B4D81A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7731A6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5C82F7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BD0D5F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0A7D791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9D99A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Median (IQR)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6DC6E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40.8 (38.7, 42.7)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74839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45.4 (42.8, 48.0)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8A1A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42.4 (40.0, 46.0)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F4CA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D2C17B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A9B4518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B6661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14.1, 56.0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78297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18.4, 56.1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5DADC20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14.1, 56.1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83B7CB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7CD8D6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970A98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E42C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3E8A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909F3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9C1D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6E11F104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3B6626B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Uterine Weight (g)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6EA469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4A3C12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93630B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EF7A8C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0.699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</w:tr>
      <w:tr w:rsidR="00700169" w14:paraId="3E682FE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581ECA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1FA6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1400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12B8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F804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32BC44E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E01A4A7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Median (IQR)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016734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68.0 (54.0, 84.0)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85272F7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67.0 (53.5, 83.6)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E1162B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67.4 (54.0, 83.8)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C040EE5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1B73A4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D1ADA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Range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C0678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19.0, 950.0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10B61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25.0, 968.7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E3D4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19.0, 968.7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20A6F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D8183F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D42F295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C611A9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445F23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A6AF0D6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3A64A69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50D77BE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0BB99" w14:textId="77777777" w:rsidR="00700169" w:rsidRDefault="00700169" w:rsidP="00FB4318">
            <w:pPr>
              <w:adjustRightInd w:val="0"/>
              <w:ind w:left="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Uterine weight (&lt;250 vs 250+ g)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9DC1D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DFE02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6526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4957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1.000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700169" w14:paraId="02ABBC9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5B84BAA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&lt;250 g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A3BAC4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787 (98.9%)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E4DBD0C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787 (98.9%)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75A3C3E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1574 (98.9%)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BC5E9E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7719AEE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E5C4D" w14:textId="77777777" w:rsidR="00700169" w:rsidRDefault="00700169" w:rsidP="00FB4318">
            <w:pPr>
              <w:adjustRightInd w:val="0"/>
              <w:ind w:left="173" w:firstLine="17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250+ g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7A3FB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(1.1%)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BAB2E4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(1.1%)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DC573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(1.1%)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C807A" w14:textId="77777777" w:rsidR="00700169" w:rsidRDefault="00700169" w:rsidP="00FB4318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0169" w14:paraId="4A06757A" w14:textId="77777777" w:rsidTr="00FB4318">
        <w:trPr>
          <w:cantSplit/>
          <w:jc w:val="center"/>
        </w:trPr>
        <w:tc>
          <w:tcPr>
            <w:tcW w:w="91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F577A95" w14:textId="77777777" w:rsidR="00700169" w:rsidRDefault="00700169" w:rsidP="00FB4318">
            <w:pPr>
              <w:adjustRightInd w:val="0"/>
              <w:ind w:left="8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Chi-Square p-value; 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</w:rPr>
              <w:t>Kruskal-Wallis p-value;</w:t>
            </w:r>
          </w:p>
        </w:tc>
      </w:tr>
    </w:tbl>
    <w:p w14:paraId="52D184F7" w14:textId="77777777" w:rsidR="009C05E5" w:rsidRDefault="009C05E5"/>
    <w:sectPr w:rsidR="009C05E5" w:rsidSect="009C05E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69"/>
    <w:rsid w:val="002912FB"/>
    <w:rsid w:val="002A3C93"/>
    <w:rsid w:val="00700169"/>
    <w:rsid w:val="007364D7"/>
    <w:rsid w:val="009C05E5"/>
    <w:rsid w:val="00E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5E5F"/>
  <w15:chartTrackingRefBased/>
  <w15:docId w15:val="{A94E2E4E-EC23-444B-AD03-AB74EA2B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69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99499\AppData\Local\Temp\Templafy\WordVsto\egaggq4k.dotx" TargetMode="External"/></Relationships>
</file>

<file path=word/theme/theme1.xml><?xml version="1.0" encoding="utf-8"?>
<a:theme xmlns:a="http://schemas.openxmlformats.org/drawingml/2006/main" name="Office Theme">
  <a:themeElements>
    <a:clrScheme name="Custom 1_Mayo Clinic">
      <a:dk1>
        <a:srgbClr val="000000"/>
      </a:dk1>
      <a:lt1>
        <a:srgbClr val="FFFFFF"/>
      </a:lt1>
      <a:dk2>
        <a:srgbClr val="0057B8"/>
      </a:dk2>
      <a:lt2>
        <a:srgbClr val="FFFFFF"/>
      </a:lt2>
      <a:accent1>
        <a:srgbClr val="0057B8"/>
      </a:accent1>
      <a:accent2>
        <a:srgbClr val="009CDE"/>
      </a:accent2>
      <a:accent3>
        <a:srgbClr val="FFC845"/>
      </a:accent3>
      <a:accent4>
        <a:srgbClr val="00873E"/>
      </a:accent4>
      <a:accent5>
        <a:srgbClr val="8246AF"/>
      </a:accent5>
      <a:accent6>
        <a:srgbClr val="E3002B"/>
      </a:accent6>
      <a:hlink>
        <a:srgbClr val="009CDE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Standard Blank Document-MS Defaul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BDC7B535-78E8-401A-805D-8013DD7CBCD4}">
  <ds:schemaRefs/>
</ds:datastoreItem>
</file>

<file path=customXml/itemProps2.xml><?xml version="1.0" encoding="utf-8"?>
<ds:datastoreItem xmlns:ds="http://schemas.openxmlformats.org/officeDocument/2006/customXml" ds:itemID="{0A69BE30-1B31-4AA8-A8A8-557476A98BEE}">
  <ds:schemaRefs/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egaggq4k.dotx</Template>
  <TotalTime>0</TotalTime>
  <Pages>8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Narayanamoorthy, Sujatha, M.B.B.S.</dc:creator>
  <cp:keywords/>
  <dc:description/>
  <cp:lastModifiedBy>Narayanamoorthy, Sujatha, M.B.B.S.</cp:lastModifiedBy>
  <cp:revision>1</cp:revision>
  <dcterms:created xsi:type="dcterms:W3CDTF">2025-04-04T21:46:00Z</dcterms:created>
  <dcterms:modified xsi:type="dcterms:W3CDTF">2025-04-04T21:46:00Z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mcbrandtemplates</vt:lpwstr>
  </property>
  <property fmtid="{D5CDD505-2E9C-101B-9397-08002B2CF9AE}" pid="3" name="TemplafyTemplateId">
    <vt:lpwstr>857060844925354760</vt:lpwstr>
  </property>
  <property fmtid="{D5CDD505-2E9C-101B-9397-08002B2CF9AE}" pid="4" name="TemplafyUserProfileId">
    <vt:lpwstr>638259757519398781</vt:lpwstr>
  </property>
  <property fmtid="{D5CDD505-2E9C-101B-9397-08002B2CF9AE}" pid="5" name="TemplafyFromBlank">
    <vt:bool>true</vt:bool>
  </property>
</Properties>
</file>