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F3B78" w14:textId="77777777" w:rsidR="003E7F85" w:rsidRPr="00EE1E9C" w:rsidRDefault="003E7F85" w:rsidP="002545B8">
      <w:pPr>
        <w:pBdr>
          <w:between w:val="single" w:sz="4" w:space="1" w:color="auto"/>
        </w:pBdr>
        <w:rPr>
          <w:rFonts w:ascii="Times New Roman" w:hAnsi="Times New Roman" w:cs="Times New Roman"/>
          <w:b/>
          <w:bCs/>
        </w:rPr>
      </w:pPr>
      <w:r w:rsidRPr="00EE1E9C">
        <w:rPr>
          <w:rFonts w:ascii="Times New Roman" w:hAnsi="Times New Roman" w:cs="Times New Roman"/>
          <w:b/>
          <w:bCs/>
        </w:rPr>
        <w:t>Table 1: Participant Characteristics</w:t>
      </w:r>
    </w:p>
    <w:tbl>
      <w:tblPr>
        <w:tblStyle w:val="TableGrid"/>
        <w:tblW w:w="7015" w:type="dxa"/>
        <w:tblLook w:val="04A0" w:firstRow="1" w:lastRow="0" w:firstColumn="1" w:lastColumn="0" w:noHBand="0" w:noVBand="1"/>
      </w:tblPr>
      <w:tblGrid>
        <w:gridCol w:w="5125"/>
        <w:gridCol w:w="1890"/>
      </w:tblGrid>
      <w:tr w:rsidR="003E7F85" w:rsidRPr="00EE1E9C" w14:paraId="5B8967CA" w14:textId="77777777" w:rsidTr="002545B8">
        <w:tc>
          <w:tcPr>
            <w:tcW w:w="5125" w:type="dxa"/>
            <w:tcBorders>
              <w:bottom w:val="single" w:sz="4" w:space="0" w:color="auto"/>
            </w:tcBorders>
            <w:vAlign w:val="center"/>
          </w:tcPr>
          <w:p w14:paraId="14D908DE" w14:textId="77777777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Participant Characteristics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535EECF" w14:textId="77777777" w:rsidR="003E7F85" w:rsidRPr="00EE1E9C" w:rsidRDefault="003E7F85" w:rsidP="002545B8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sz w:val="24"/>
                <w:szCs w:val="24"/>
              </w:rPr>
              <w:t>N=214</w:t>
            </w:r>
          </w:p>
          <w:p w14:paraId="61177251" w14:textId="77777777" w:rsidR="003E7F85" w:rsidRPr="00EE1E9C" w:rsidRDefault="003E7F85" w:rsidP="002545B8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 </w:t>
            </w:r>
            <w:r w:rsidRPr="00EE1E9C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3E7F85" w:rsidRPr="00EE1E9C" w14:paraId="5CAB9159" w14:textId="77777777" w:rsidTr="002545B8">
        <w:tc>
          <w:tcPr>
            <w:tcW w:w="5125" w:type="dxa"/>
            <w:tcBorders>
              <w:bottom w:val="nil"/>
              <w:right w:val="nil"/>
            </w:tcBorders>
          </w:tcPr>
          <w:p w14:paraId="415F8C78" w14:textId="77777777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E1E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Race </w:t>
            </w:r>
            <w:r w:rsidRPr="00EE1E9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(</w:t>
            </w:r>
            <w:r w:rsidRPr="00EE1E9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n</w:t>
            </w:r>
            <w:r w:rsidRPr="00EE1E9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=214)</w:t>
            </w:r>
          </w:p>
        </w:tc>
        <w:tc>
          <w:tcPr>
            <w:tcW w:w="1890" w:type="dxa"/>
            <w:tcBorders>
              <w:left w:val="nil"/>
              <w:bottom w:val="nil"/>
            </w:tcBorders>
          </w:tcPr>
          <w:p w14:paraId="099CBA81" w14:textId="77777777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F85" w:rsidRPr="00EE1E9C" w14:paraId="740A9EF7" w14:textId="77777777" w:rsidTr="002545B8">
        <w:tc>
          <w:tcPr>
            <w:tcW w:w="5125" w:type="dxa"/>
            <w:tcBorders>
              <w:top w:val="nil"/>
              <w:bottom w:val="nil"/>
              <w:right w:val="nil"/>
            </w:tcBorders>
          </w:tcPr>
          <w:p w14:paraId="3CF3DCCC" w14:textId="77777777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sz w:val="24"/>
                <w:szCs w:val="24"/>
              </w:rPr>
              <w:t xml:space="preserve">     White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</w:tcBorders>
          </w:tcPr>
          <w:p w14:paraId="726A534D" w14:textId="3EBB87D2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sz w:val="24"/>
                <w:szCs w:val="24"/>
              </w:rPr>
              <w:t>175 (81.</w:t>
            </w:r>
            <w:r w:rsidR="00EE1E9C" w:rsidRPr="00EE1E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E1E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E7F85" w:rsidRPr="00EE1E9C" w14:paraId="77779813" w14:textId="77777777" w:rsidTr="002545B8">
        <w:tc>
          <w:tcPr>
            <w:tcW w:w="5125" w:type="dxa"/>
            <w:tcBorders>
              <w:top w:val="nil"/>
              <w:bottom w:val="nil"/>
              <w:right w:val="nil"/>
            </w:tcBorders>
          </w:tcPr>
          <w:p w14:paraId="56815C72" w14:textId="35709E26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sz w:val="24"/>
                <w:szCs w:val="24"/>
              </w:rPr>
              <w:t xml:space="preserve">     Black o</w:t>
            </w:r>
            <w:r w:rsidR="00EE1E9C" w:rsidRPr="00EE1E9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E1E9C">
              <w:rPr>
                <w:rFonts w:ascii="Times New Roman" w:hAnsi="Times New Roman" w:cs="Times New Roman"/>
                <w:sz w:val="24"/>
                <w:szCs w:val="24"/>
              </w:rPr>
              <w:t xml:space="preserve"> African American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</w:tcBorders>
          </w:tcPr>
          <w:p w14:paraId="3BC45EDA" w14:textId="260769D1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1E9C" w:rsidRPr="00EE1E9C">
              <w:rPr>
                <w:rFonts w:ascii="Times New Roman" w:hAnsi="Times New Roman" w:cs="Times New Roman"/>
                <w:sz w:val="24"/>
                <w:szCs w:val="24"/>
              </w:rPr>
              <w:t xml:space="preserve"> (1.9)</w:t>
            </w:r>
          </w:p>
        </w:tc>
      </w:tr>
      <w:tr w:rsidR="003E7F85" w:rsidRPr="00EE1E9C" w14:paraId="4B253759" w14:textId="77777777" w:rsidTr="002545B8">
        <w:tc>
          <w:tcPr>
            <w:tcW w:w="5125" w:type="dxa"/>
            <w:tcBorders>
              <w:top w:val="nil"/>
              <w:bottom w:val="nil"/>
              <w:right w:val="nil"/>
            </w:tcBorders>
          </w:tcPr>
          <w:p w14:paraId="42120AA9" w14:textId="77777777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sz w:val="24"/>
                <w:szCs w:val="24"/>
              </w:rPr>
              <w:t xml:space="preserve">     American Indian or Alaska Native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</w:tcBorders>
          </w:tcPr>
          <w:p w14:paraId="492FD5AD" w14:textId="10953C03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1E9C" w:rsidRPr="00EE1E9C">
              <w:rPr>
                <w:rFonts w:ascii="Times New Roman" w:hAnsi="Times New Roman" w:cs="Times New Roman"/>
                <w:sz w:val="24"/>
                <w:szCs w:val="24"/>
              </w:rPr>
              <w:t xml:space="preserve"> (0.5)</w:t>
            </w:r>
          </w:p>
        </w:tc>
      </w:tr>
      <w:tr w:rsidR="003E7F85" w:rsidRPr="00EE1E9C" w14:paraId="7C45FC90" w14:textId="77777777" w:rsidTr="002545B8">
        <w:tc>
          <w:tcPr>
            <w:tcW w:w="5125" w:type="dxa"/>
            <w:tcBorders>
              <w:top w:val="nil"/>
              <w:bottom w:val="nil"/>
              <w:right w:val="nil"/>
            </w:tcBorders>
          </w:tcPr>
          <w:p w14:paraId="6DC92194" w14:textId="77777777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sz w:val="24"/>
                <w:szCs w:val="24"/>
              </w:rPr>
              <w:t xml:space="preserve">     Asian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</w:tcBorders>
          </w:tcPr>
          <w:p w14:paraId="581A1935" w14:textId="2D3C1808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E1E9C" w:rsidRPr="00EE1E9C">
              <w:rPr>
                <w:rFonts w:ascii="Times New Roman" w:hAnsi="Times New Roman" w:cs="Times New Roman"/>
                <w:sz w:val="24"/>
                <w:szCs w:val="24"/>
              </w:rPr>
              <w:t xml:space="preserve"> (4.2)</w:t>
            </w:r>
          </w:p>
        </w:tc>
      </w:tr>
      <w:tr w:rsidR="003E7F85" w:rsidRPr="00EE1E9C" w14:paraId="13B228DD" w14:textId="77777777" w:rsidTr="002545B8">
        <w:tc>
          <w:tcPr>
            <w:tcW w:w="5125" w:type="dxa"/>
            <w:tcBorders>
              <w:top w:val="nil"/>
              <w:bottom w:val="nil"/>
              <w:right w:val="nil"/>
            </w:tcBorders>
          </w:tcPr>
          <w:p w14:paraId="23F71940" w14:textId="77777777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sz w:val="24"/>
                <w:szCs w:val="24"/>
              </w:rPr>
              <w:t xml:space="preserve">     Native Hawaiian or </w:t>
            </w:r>
            <w:proofErr w:type="gramStart"/>
            <w:r w:rsidRPr="00EE1E9C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proofErr w:type="gramEnd"/>
            <w:r w:rsidRPr="00EE1E9C">
              <w:rPr>
                <w:rFonts w:ascii="Times New Roman" w:hAnsi="Times New Roman" w:cs="Times New Roman"/>
                <w:sz w:val="24"/>
                <w:szCs w:val="24"/>
              </w:rPr>
              <w:t xml:space="preserve"> Pacific Islander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</w:tcBorders>
          </w:tcPr>
          <w:p w14:paraId="59906651" w14:textId="2DDABF29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1E9C" w:rsidRPr="00EE1E9C">
              <w:rPr>
                <w:rFonts w:ascii="Times New Roman" w:hAnsi="Times New Roman" w:cs="Times New Roman"/>
                <w:sz w:val="24"/>
                <w:szCs w:val="24"/>
              </w:rPr>
              <w:t xml:space="preserve"> (0)</w:t>
            </w:r>
          </w:p>
        </w:tc>
      </w:tr>
      <w:tr w:rsidR="003E7F85" w:rsidRPr="00EE1E9C" w14:paraId="61405405" w14:textId="77777777" w:rsidTr="002545B8">
        <w:tc>
          <w:tcPr>
            <w:tcW w:w="5125" w:type="dxa"/>
            <w:tcBorders>
              <w:top w:val="nil"/>
              <w:bottom w:val="nil"/>
              <w:right w:val="nil"/>
            </w:tcBorders>
          </w:tcPr>
          <w:p w14:paraId="34D66E4B" w14:textId="77777777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sz w:val="24"/>
                <w:szCs w:val="24"/>
              </w:rPr>
              <w:t xml:space="preserve">     Hispanic or Latino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</w:tcBorders>
          </w:tcPr>
          <w:p w14:paraId="2151FC14" w14:textId="215692F3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E1E9C" w:rsidRPr="00EE1E9C">
              <w:rPr>
                <w:rFonts w:ascii="Times New Roman" w:hAnsi="Times New Roman" w:cs="Times New Roman"/>
                <w:sz w:val="24"/>
                <w:szCs w:val="24"/>
              </w:rPr>
              <w:t xml:space="preserve"> (3.7)</w:t>
            </w:r>
          </w:p>
        </w:tc>
      </w:tr>
      <w:tr w:rsidR="003E7F85" w:rsidRPr="00EE1E9C" w14:paraId="34B5DEF9" w14:textId="77777777" w:rsidTr="002545B8">
        <w:tc>
          <w:tcPr>
            <w:tcW w:w="5125" w:type="dxa"/>
            <w:tcBorders>
              <w:top w:val="nil"/>
              <w:bottom w:val="single" w:sz="4" w:space="0" w:color="auto"/>
              <w:right w:val="nil"/>
            </w:tcBorders>
          </w:tcPr>
          <w:p w14:paraId="7BE42BF7" w14:textId="77777777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sz w:val="24"/>
                <w:szCs w:val="24"/>
              </w:rPr>
              <w:t xml:space="preserve">     Other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</w:tcBorders>
          </w:tcPr>
          <w:p w14:paraId="7B778F00" w14:textId="54F842A5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E1E9C" w:rsidRPr="00EE1E9C">
              <w:rPr>
                <w:rFonts w:ascii="Times New Roman" w:hAnsi="Times New Roman" w:cs="Times New Roman"/>
                <w:sz w:val="24"/>
                <w:szCs w:val="24"/>
              </w:rPr>
              <w:t xml:space="preserve"> (2.8)</w:t>
            </w:r>
          </w:p>
        </w:tc>
      </w:tr>
      <w:tr w:rsidR="003E7F85" w:rsidRPr="00EE1E9C" w14:paraId="5B616EC2" w14:textId="77777777" w:rsidTr="002545B8">
        <w:tc>
          <w:tcPr>
            <w:tcW w:w="5125" w:type="dxa"/>
            <w:tcBorders>
              <w:bottom w:val="nil"/>
              <w:right w:val="nil"/>
            </w:tcBorders>
          </w:tcPr>
          <w:p w14:paraId="4037C68E" w14:textId="77777777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E1E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Gender (</w:t>
            </w:r>
            <w:r w:rsidRPr="00EE1E9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n</w:t>
            </w:r>
            <w:r w:rsidRPr="00EE1E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=211)</w:t>
            </w:r>
          </w:p>
        </w:tc>
        <w:tc>
          <w:tcPr>
            <w:tcW w:w="1890" w:type="dxa"/>
            <w:tcBorders>
              <w:left w:val="nil"/>
              <w:bottom w:val="nil"/>
            </w:tcBorders>
          </w:tcPr>
          <w:p w14:paraId="36C91618" w14:textId="77777777" w:rsidR="003E7F85" w:rsidRPr="00EE1E9C" w:rsidRDefault="002545B8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E7F85" w:rsidRPr="00EE1E9C" w14:paraId="69B9A186" w14:textId="77777777" w:rsidTr="002545B8">
        <w:tc>
          <w:tcPr>
            <w:tcW w:w="5125" w:type="dxa"/>
            <w:tcBorders>
              <w:top w:val="nil"/>
              <w:bottom w:val="nil"/>
              <w:right w:val="nil"/>
            </w:tcBorders>
          </w:tcPr>
          <w:p w14:paraId="43E2F2BA" w14:textId="77777777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sz w:val="24"/>
                <w:szCs w:val="24"/>
              </w:rPr>
              <w:t xml:space="preserve">     Female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</w:tcBorders>
          </w:tcPr>
          <w:p w14:paraId="748692C6" w14:textId="48757806" w:rsidR="00EE1E9C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 w:rsidR="00EE1E9C" w:rsidRPr="00EE1E9C">
              <w:rPr>
                <w:rFonts w:ascii="Times New Roman" w:hAnsi="Times New Roman" w:cs="Times New Roman"/>
                <w:sz w:val="24"/>
                <w:szCs w:val="24"/>
              </w:rPr>
              <w:t xml:space="preserve"> (96.2)</w:t>
            </w:r>
          </w:p>
        </w:tc>
      </w:tr>
      <w:tr w:rsidR="003E7F85" w:rsidRPr="00EE1E9C" w14:paraId="28243281" w14:textId="77777777" w:rsidTr="002545B8">
        <w:trPr>
          <w:trHeight w:val="78"/>
        </w:trPr>
        <w:tc>
          <w:tcPr>
            <w:tcW w:w="5125" w:type="dxa"/>
            <w:tcBorders>
              <w:top w:val="nil"/>
              <w:bottom w:val="nil"/>
              <w:right w:val="nil"/>
            </w:tcBorders>
          </w:tcPr>
          <w:p w14:paraId="11768B97" w14:textId="77777777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sz w:val="24"/>
                <w:szCs w:val="24"/>
              </w:rPr>
              <w:t xml:space="preserve">     Male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</w:tcBorders>
          </w:tcPr>
          <w:p w14:paraId="0BD5E7A4" w14:textId="3529BB2A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E1E9C" w:rsidRPr="00EE1E9C">
              <w:rPr>
                <w:rFonts w:ascii="Times New Roman" w:hAnsi="Times New Roman" w:cs="Times New Roman"/>
                <w:sz w:val="24"/>
                <w:szCs w:val="24"/>
              </w:rPr>
              <w:t xml:space="preserve"> (3.8)</w:t>
            </w:r>
          </w:p>
        </w:tc>
      </w:tr>
      <w:tr w:rsidR="003E7F85" w:rsidRPr="00EE1E9C" w14:paraId="63510717" w14:textId="77777777" w:rsidTr="002545B8">
        <w:tc>
          <w:tcPr>
            <w:tcW w:w="5125" w:type="dxa"/>
            <w:tcBorders>
              <w:top w:val="nil"/>
              <w:bottom w:val="single" w:sz="4" w:space="0" w:color="auto"/>
              <w:right w:val="nil"/>
            </w:tcBorders>
          </w:tcPr>
          <w:p w14:paraId="0FB253FC" w14:textId="77777777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sz w:val="24"/>
                <w:szCs w:val="24"/>
              </w:rPr>
              <w:t xml:space="preserve">     Transgender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</w:tcBorders>
          </w:tcPr>
          <w:p w14:paraId="474CAB36" w14:textId="275EB033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1E9C" w:rsidRPr="00EE1E9C">
              <w:rPr>
                <w:rFonts w:ascii="Times New Roman" w:hAnsi="Times New Roman" w:cs="Times New Roman"/>
                <w:sz w:val="24"/>
                <w:szCs w:val="24"/>
              </w:rPr>
              <w:t xml:space="preserve"> (0)</w:t>
            </w:r>
          </w:p>
        </w:tc>
      </w:tr>
      <w:tr w:rsidR="003E7F85" w:rsidRPr="00EE1E9C" w14:paraId="0BC9CC8B" w14:textId="77777777" w:rsidTr="002545B8">
        <w:tc>
          <w:tcPr>
            <w:tcW w:w="5125" w:type="dxa"/>
            <w:tcBorders>
              <w:bottom w:val="nil"/>
              <w:right w:val="nil"/>
            </w:tcBorders>
          </w:tcPr>
          <w:p w14:paraId="3689DA58" w14:textId="77777777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E1E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Profession (</w:t>
            </w:r>
            <w:r w:rsidRPr="00EE1E9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n</w:t>
            </w:r>
            <w:r w:rsidRPr="00EE1E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=213) </w:t>
            </w:r>
          </w:p>
        </w:tc>
        <w:tc>
          <w:tcPr>
            <w:tcW w:w="1890" w:type="dxa"/>
            <w:tcBorders>
              <w:left w:val="nil"/>
              <w:bottom w:val="nil"/>
            </w:tcBorders>
          </w:tcPr>
          <w:p w14:paraId="618A2567" w14:textId="77777777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F85" w:rsidRPr="00EE1E9C" w14:paraId="6BC3E05D" w14:textId="77777777" w:rsidTr="002545B8">
        <w:tc>
          <w:tcPr>
            <w:tcW w:w="5125" w:type="dxa"/>
            <w:tcBorders>
              <w:top w:val="nil"/>
              <w:bottom w:val="nil"/>
              <w:right w:val="nil"/>
            </w:tcBorders>
            <w:vAlign w:val="bottom"/>
          </w:tcPr>
          <w:p w14:paraId="57B8A817" w14:textId="77777777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Administrative staff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</w:tcBorders>
          </w:tcPr>
          <w:p w14:paraId="62157204" w14:textId="11C3EF4D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1E9C" w:rsidRPr="00EE1E9C">
              <w:rPr>
                <w:rFonts w:ascii="Times New Roman" w:hAnsi="Times New Roman" w:cs="Times New Roman"/>
                <w:sz w:val="24"/>
                <w:szCs w:val="24"/>
              </w:rPr>
              <w:t xml:space="preserve"> (0.5)</w:t>
            </w:r>
          </w:p>
        </w:tc>
      </w:tr>
      <w:tr w:rsidR="003E7F85" w:rsidRPr="00EE1E9C" w14:paraId="65EFDE3F" w14:textId="77777777" w:rsidTr="002545B8">
        <w:tc>
          <w:tcPr>
            <w:tcW w:w="5125" w:type="dxa"/>
            <w:tcBorders>
              <w:top w:val="nil"/>
              <w:bottom w:val="nil"/>
              <w:right w:val="nil"/>
            </w:tcBorders>
            <w:vAlign w:val="bottom"/>
          </w:tcPr>
          <w:p w14:paraId="5483329D" w14:textId="40633237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Clinical staff or healthcare provider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</w:tcBorders>
          </w:tcPr>
          <w:p w14:paraId="4839A15A" w14:textId="690FBAF1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  <w:r w:rsidR="00EE1E9C" w:rsidRPr="00EE1E9C">
              <w:rPr>
                <w:rFonts w:ascii="Times New Roman" w:hAnsi="Times New Roman" w:cs="Times New Roman"/>
                <w:sz w:val="24"/>
                <w:szCs w:val="24"/>
              </w:rPr>
              <w:t xml:space="preserve"> (86.4)</w:t>
            </w:r>
          </w:p>
        </w:tc>
      </w:tr>
      <w:tr w:rsidR="003E7F85" w:rsidRPr="00EE1E9C" w14:paraId="4EAB3245" w14:textId="77777777" w:rsidTr="002545B8">
        <w:tc>
          <w:tcPr>
            <w:tcW w:w="5125" w:type="dxa"/>
            <w:tcBorders>
              <w:top w:val="nil"/>
              <w:bottom w:val="nil"/>
              <w:right w:val="nil"/>
            </w:tcBorders>
            <w:vAlign w:val="bottom"/>
          </w:tcPr>
          <w:p w14:paraId="3E2E0DF3" w14:textId="77777777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Doctor of pharmacy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</w:tcBorders>
          </w:tcPr>
          <w:p w14:paraId="07D9EECF" w14:textId="72A72657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1E9C" w:rsidRPr="00EE1E9C">
              <w:rPr>
                <w:rFonts w:ascii="Times New Roman" w:hAnsi="Times New Roman" w:cs="Times New Roman"/>
                <w:sz w:val="24"/>
                <w:szCs w:val="24"/>
              </w:rPr>
              <w:t xml:space="preserve"> (0.5)</w:t>
            </w:r>
          </w:p>
        </w:tc>
      </w:tr>
      <w:tr w:rsidR="003E7F85" w:rsidRPr="00EE1E9C" w14:paraId="4EE256B6" w14:textId="77777777" w:rsidTr="002545B8">
        <w:tc>
          <w:tcPr>
            <w:tcW w:w="5125" w:type="dxa"/>
            <w:tcBorders>
              <w:top w:val="nil"/>
              <w:bottom w:val="nil"/>
              <w:right w:val="nil"/>
            </w:tcBorders>
            <w:vAlign w:val="bottom"/>
          </w:tcPr>
          <w:p w14:paraId="18B46E51" w14:textId="77777777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Practice management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</w:tcBorders>
          </w:tcPr>
          <w:p w14:paraId="5CF8C675" w14:textId="5F30EEA3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1E9C" w:rsidRPr="00EE1E9C">
              <w:rPr>
                <w:rFonts w:ascii="Times New Roman" w:hAnsi="Times New Roman" w:cs="Times New Roman"/>
                <w:sz w:val="24"/>
                <w:szCs w:val="24"/>
              </w:rPr>
              <w:t xml:space="preserve"> (0.5)</w:t>
            </w:r>
          </w:p>
        </w:tc>
      </w:tr>
      <w:tr w:rsidR="003E7F85" w:rsidRPr="00EE1E9C" w14:paraId="203C2E8E" w14:textId="77777777" w:rsidTr="002545B8">
        <w:tc>
          <w:tcPr>
            <w:tcW w:w="5125" w:type="dxa"/>
            <w:tcBorders>
              <w:top w:val="nil"/>
              <w:bottom w:val="nil"/>
              <w:right w:val="nil"/>
            </w:tcBorders>
            <w:vAlign w:val="bottom"/>
          </w:tcPr>
          <w:p w14:paraId="5C2566A6" w14:textId="77777777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Public and environmental health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</w:tcBorders>
          </w:tcPr>
          <w:p w14:paraId="21DFC2AD" w14:textId="5625DE2E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1E9C" w:rsidRPr="00EE1E9C">
              <w:rPr>
                <w:rFonts w:ascii="Times New Roman" w:hAnsi="Times New Roman" w:cs="Times New Roman"/>
                <w:sz w:val="24"/>
                <w:szCs w:val="24"/>
              </w:rPr>
              <w:t xml:space="preserve"> (1.3)</w:t>
            </w:r>
          </w:p>
        </w:tc>
      </w:tr>
      <w:tr w:rsidR="003E7F85" w:rsidRPr="00EE1E9C" w14:paraId="7CD02DF7" w14:textId="77777777" w:rsidTr="002545B8">
        <w:trPr>
          <w:trHeight w:val="78"/>
        </w:trPr>
        <w:tc>
          <w:tcPr>
            <w:tcW w:w="5125" w:type="dxa"/>
            <w:tcBorders>
              <w:top w:val="nil"/>
              <w:bottom w:val="nil"/>
              <w:right w:val="nil"/>
            </w:tcBorders>
            <w:vAlign w:val="bottom"/>
          </w:tcPr>
          <w:p w14:paraId="3FD2D0E8" w14:textId="77777777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Student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</w:tcBorders>
          </w:tcPr>
          <w:p w14:paraId="15A52D86" w14:textId="03E37B2D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1E9C" w:rsidRPr="00EE1E9C">
              <w:rPr>
                <w:rFonts w:ascii="Times New Roman" w:hAnsi="Times New Roman" w:cs="Times New Roman"/>
                <w:sz w:val="24"/>
                <w:szCs w:val="24"/>
              </w:rPr>
              <w:t xml:space="preserve"> (0.5)</w:t>
            </w:r>
          </w:p>
        </w:tc>
      </w:tr>
      <w:tr w:rsidR="003E7F85" w:rsidRPr="00EE1E9C" w14:paraId="481993ED" w14:textId="77777777" w:rsidTr="002545B8">
        <w:tc>
          <w:tcPr>
            <w:tcW w:w="5125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9805716" w14:textId="77777777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Other profession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</w:tcBorders>
          </w:tcPr>
          <w:p w14:paraId="2B99D8A9" w14:textId="57EAF6F9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E1E9C" w:rsidRPr="00EE1E9C">
              <w:rPr>
                <w:rFonts w:ascii="Times New Roman" w:hAnsi="Times New Roman" w:cs="Times New Roman"/>
                <w:sz w:val="24"/>
                <w:szCs w:val="24"/>
              </w:rPr>
              <w:t xml:space="preserve"> (10.3)</w:t>
            </w:r>
          </w:p>
        </w:tc>
      </w:tr>
      <w:tr w:rsidR="003E7F85" w:rsidRPr="00EE1E9C" w14:paraId="4E5BF6EF" w14:textId="77777777" w:rsidTr="002545B8">
        <w:tc>
          <w:tcPr>
            <w:tcW w:w="5125" w:type="dxa"/>
            <w:tcBorders>
              <w:bottom w:val="nil"/>
              <w:right w:val="nil"/>
            </w:tcBorders>
            <w:vAlign w:val="bottom"/>
          </w:tcPr>
          <w:p w14:paraId="184CBE59" w14:textId="77777777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E9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Care Setting (</w:t>
            </w:r>
            <w:r w:rsidRPr="00EE1E9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n</w:t>
            </w:r>
            <w:r w:rsidRPr="00EE1E9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=214)</w:t>
            </w:r>
          </w:p>
        </w:tc>
        <w:tc>
          <w:tcPr>
            <w:tcW w:w="1890" w:type="dxa"/>
            <w:tcBorders>
              <w:left w:val="nil"/>
              <w:bottom w:val="nil"/>
            </w:tcBorders>
          </w:tcPr>
          <w:p w14:paraId="532F083D" w14:textId="77777777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F85" w:rsidRPr="00EE1E9C" w14:paraId="2507876D" w14:textId="77777777" w:rsidTr="002545B8">
        <w:tc>
          <w:tcPr>
            <w:tcW w:w="5125" w:type="dxa"/>
            <w:tcBorders>
              <w:top w:val="nil"/>
              <w:bottom w:val="nil"/>
              <w:right w:val="nil"/>
            </w:tcBorders>
            <w:vAlign w:val="bottom"/>
          </w:tcPr>
          <w:p w14:paraId="391D0272" w14:textId="77777777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Direct Care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</w:tcBorders>
          </w:tcPr>
          <w:p w14:paraId="28F39E2A" w14:textId="0A7C132C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 w:rsidR="00EE1E9C" w:rsidRPr="00EE1E9C">
              <w:rPr>
                <w:rFonts w:ascii="Times New Roman" w:hAnsi="Times New Roman" w:cs="Times New Roman"/>
                <w:sz w:val="24"/>
                <w:szCs w:val="24"/>
              </w:rPr>
              <w:t xml:space="preserve"> (97.2)</w:t>
            </w:r>
          </w:p>
        </w:tc>
      </w:tr>
      <w:tr w:rsidR="003E7F85" w:rsidRPr="00EE1E9C" w14:paraId="23FE2128" w14:textId="77777777" w:rsidTr="002545B8">
        <w:tc>
          <w:tcPr>
            <w:tcW w:w="5125" w:type="dxa"/>
            <w:tcBorders>
              <w:top w:val="nil"/>
              <w:bottom w:val="nil"/>
              <w:right w:val="nil"/>
            </w:tcBorders>
            <w:vAlign w:val="bottom"/>
          </w:tcPr>
          <w:p w14:paraId="2CE33618" w14:textId="77777777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Medicaid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</w:tcBorders>
          </w:tcPr>
          <w:p w14:paraId="239EF3DD" w14:textId="38D5AB27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 w:rsidR="00EE1E9C" w:rsidRPr="00EE1E9C">
              <w:rPr>
                <w:rFonts w:ascii="Times New Roman" w:hAnsi="Times New Roman" w:cs="Times New Roman"/>
                <w:sz w:val="24"/>
                <w:szCs w:val="24"/>
              </w:rPr>
              <w:t xml:space="preserve"> (86.4)</w:t>
            </w:r>
          </w:p>
        </w:tc>
      </w:tr>
      <w:tr w:rsidR="003E7F85" w:rsidRPr="00EE1E9C" w14:paraId="0B98261F" w14:textId="77777777" w:rsidTr="002545B8">
        <w:tc>
          <w:tcPr>
            <w:tcW w:w="5125" w:type="dxa"/>
            <w:tcBorders>
              <w:top w:val="nil"/>
              <w:bottom w:val="nil"/>
              <w:right w:val="nil"/>
            </w:tcBorders>
            <w:vAlign w:val="bottom"/>
          </w:tcPr>
          <w:p w14:paraId="674AB406" w14:textId="77777777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Primary Care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</w:tcBorders>
          </w:tcPr>
          <w:p w14:paraId="37E948BC" w14:textId="268DA8B4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  <w:r w:rsidR="00EE1E9C" w:rsidRPr="00EE1E9C">
              <w:rPr>
                <w:rFonts w:ascii="Times New Roman" w:hAnsi="Times New Roman" w:cs="Times New Roman"/>
                <w:sz w:val="24"/>
                <w:szCs w:val="24"/>
              </w:rPr>
              <w:t xml:space="preserve"> (87.9)</w:t>
            </w:r>
          </w:p>
        </w:tc>
      </w:tr>
      <w:tr w:rsidR="003E7F85" w:rsidRPr="00EE1E9C" w14:paraId="3E24F497" w14:textId="77777777" w:rsidTr="002545B8">
        <w:tc>
          <w:tcPr>
            <w:tcW w:w="5125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6FB3439" w14:textId="260246CF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F</w:t>
            </w:r>
            <w:r w:rsidR="0002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ederally Qualified Health Center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</w:tcBorders>
          </w:tcPr>
          <w:p w14:paraId="4E0F5B0E" w14:textId="2BA5ABDF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EE1E9C" w:rsidRPr="00EE1E9C">
              <w:rPr>
                <w:rFonts w:ascii="Times New Roman" w:hAnsi="Times New Roman" w:cs="Times New Roman"/>
                <w:sz w:val="24"/>
                <w:szCs w:val="24"/>
              </w:rPr>
              <w:t xml:space="preserve"> (26.6)</w:t>
            </w:r>
          </w:p>
        </w:tc>
      </w:tr>
      <w:tr w:rsidR="003E7F85" w:rsidRPr="00EE1E9C" w14:paraId="5DAEA923" w14:textId="77777777" w:rsidTr="002545B8">
        <w:tc>
          <w:tcPr>
            <w:tcW w:w="5125" w:type="dxa"/>
            <w:tcBorders>
              <w:bottom w:val="nil"/>
              <w:right w:val="nil"/>
            </w:tcBorders>
            <w:vAlign w:val="bottom"/>
          </w:tcPr>
          <w:p w14:paraId="2AC809CB" w14:textId="77777777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E9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Colorado (</w:t>
            </w:r>
            <w:r w:rsidRPr="00EE1E9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n</w:t>
            </w:r>
            <w:r w:rsidRPr="00EE1E9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=214)</w:t>
            </w:r>
          </w:p>
        </w:tc>
        <w:tc>
          <w:tcPr>
            <w:tcW w:w="1890" w:type="dxa"/>
            <w:tcBorders>
              <w:left w:val="nil"/>
              <w:bottom w:val="nil"/>
            </w:tcBorders>
          </w:tcPr>
          <w:p w14:paraId="572C686B" w14:textId="77777777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F85" w:rsidRPr="00EE1E9C" w14:paraId="16B42CE6" w14:textId="77777777" w:rsidTr="002545B8">
        <w:tc>
          <w:tcPr>
            <w:tcW w:w="5125" w:type="dxa"/>
            <w:tcBorders>
              <w:top w:val="nil"/>
              <w:bottom w:val="nil"/>
              <w:right w:val="nil"/>
            </w:tcBorders>
            <w:vAlign w:val="bottom"/>
          </w:tcPr>
          <w:p w14:paraId="109B7C82" w14:textId="77777777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Colorado based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</w:tcBorders>
          </w:tcPr>
          <w:p w14:paraId="38044412" w14:textId="63B1B44D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 w:rsidR="00EE1E9C" w:rsidRPr="00EE1E9C">
              <w:rPr>
                <w:rFonts w:ascii="Times New Roman" w:hAnsi="Times New Roman" w:cs="Times New Roman"/>
                <w:sz w:val="24"/>
                <w:szCs w:val="24"/>
              </w:rPr>
              <w:t xml:space="preserve"> (90.7)</w:t>
            </w:r>
          </w:p>
        </w:tc>
      </w:tr>
      <w:tr w:rsidR="003E7F85" w:rsidRPr="00EE1E9C" w14:paraId="5C6FD0C6" w14:textId="77777777" w:rsidTr="002545B8">
        <w:tc>
          <w:tcPr>
            <w:tcW w:w="5125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192B3C8A" w14:textId="77777777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Non-Colorado based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</w:tcBorders>
          </w:tcPr>
          <w:p w14:paraId="2ABE2A77" w14:textId="47D0D332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E1E9C" w:rsidRPr="00EE1E9C">
              <w:rPr>
                <w:rFonts w:ascii="Times New Roman" w:hAnsi="Times New Roman" w:cs="Times New Roman"/>
                <w:sz w:val="24"/>
                <w:szCs w:val="24"/>
              </w:rPr>
              <w:t xml:space="preserve"> (9.3)</w:t>
            </w:r>
          </w:p>
        </w:tc>
      </w:tr>
      <w:tr w:rsidR="003E7F85" w:rsidRPr="00EE1E9C" w14:paraId="150DF990" w14:textId="77777777" w:rsidTr="002545B8">
        <w:tc>
          <w:tcPr>
            <w:tcW w:w="5125" w:type="dxa"/>
            <w:tcBorders>
              <w:bottom w:val="nil"/>
              <w:right w:val="nil"/>
            </w:tcBorders>
            <w:vAlign w:val="bottom"/>
          </w:tcPr>
          <w:p w14:paraId="48A928F3" w14:textId="77777777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E9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County Designation (</w:t>
            </w:r>
            <w:r w:rsidRPr="00EE1E9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n</w:t>
            </w:r>
            <w:r w:rsidRPr="00EE1E9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=194)</w:t>
            </w:r>
          </w:p>
        </w:tc>
        <w:tc>
          <w:tcPr>
            <w:tcW w:w="1890" w:type="dxa"/>
            <w:tcBorders>
              <w:left w:val="nil"/>
              <w:bottom w:val="nil"/>
            </w:tcBorders>
          </w:tcPr>
          <w:p w14:paraId="1C94D722" w14:textId="77777777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F85" w:rsidRPr="00EE1E9C" w14:paraId="050AB070" w14:textId="77777777" w:rsidTr="002545B8">
        <w:tc>
          <w:tcPr>
            <w:tcW w:w="5125" w:type="dxa"/>
            <w:tcBorders>
              <w:top w:val="nil"/>
              <w:bottom w:val="nil"/>
              <w:right w:val="nil"/>
            </w:tcBorders>
            <w:vAlign w:val="bottom"/>
          </w:tcPr>
          <w:p w14:paraId="542BC45B" w14:textId="04EDB35F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177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Metro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</w:tcBorders>
          </w:tcPr>
          <w:p w14:paraId="2E18B5FF" w14:textId="51972B06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 w:rsidR="00EE1E9C" w:rsidRPr="00EE1E9C">
              <w:rPr>
                <w:rFonts w:ascii="Times New Roman" w:hAnsi="Times New Roman" w:cs="Times New Roman"/>
                <w:sz w:val="24"/>
                <w:szCs w:val="24"/>
              </w:rPr>
              <w:t xml:space="preserve"> (80.0)</w:t>
            </w:r>
          </w:p>
        </w:tc>
      </w:tr>
      <w:tr w:rsidR="003E7F85" w:rsidRPr="00EE1E9C" w14:paraId="14227991" w14:textId="77777777" w:rsidTr="002545B8">
        <w:tc>
          <w:tcPr>
            <w:tcW w:w="5125" w:type="dxa"/>
            <w:tcBorders>
              <w:top w:val="nil"/>
              <w:bottom w:val="nil"/>
              <w:right w:val="nil"/>
            </w:tcBorders>
            <w:vAlign w:val="bottom"/>
          </w:tcPr>
          <w:p w14:paraId="061F6007" w14:textId="3ABEBF47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177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Non-metro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</w:tcBorders>
          </w:tcPr>
          <w:p w14:paraId="7CB3ADE1" w14:textId="2139B4B0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7B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E1E9C" w:rsidRPr="00EE1E9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77B2B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  <w:r w:rsidR="00EE1E9C" w:rsidRPr="00EE1E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E7F85" w:rsidRPr="00EE1E9C" w14:paraId="5948127F" w14:textId="77777777" w:rsidTr="002545B8">
        <w:tc>
          <w:tcPr>
            <w:tcW w:w="5125" w:type="dxa"/>
            <w:tcBorders>
              <w:bottom w:val="nil"/>
              <w:right w:val="nil"/>
            </w:tcBorders>
            <w:vAlign w:val="bottom"/>
          </w:tcPr>
          <w:p w14:paraId="16C36F88" w14:textId="77777777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1E9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Metro Location (</w:t>
            </w:r>
            <w:r w:rsidRPr="00EE1E9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n</w:t>
            </w:r>
            <w:r w:rsidRPr="00EE1E9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=194)</w:t>
            </w:r>
          </w:p>
        </w:tc>
        <w:tc>
          <w:tcPr>
            <w:tcW w:w="1890" w:type="dxa"/>
            <w:tcBorders>
              <w:left w:val="nil"/>
              <w:bottom w:val="nil"/>
            </w:tcBorders>
          </w:tcPr>
          <w:p w14:paraId="629A6CAD" w14:textId="77777777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F85" w:rsidRPr="00EE1E9C" w14:paraId="05A4E3D3" w14:textId="77777777" w:rsidTr="002545B8">
        <w:tc>
          <w:tcPr>
            <w:tcW w:w="5125" w:type="dxa"/>
            <w:tcBorders>
              <w:top w:val="nil"/>
              <w:bottom w:val="nil"/>
              <w:right w:val="nil"/>
            </w:tcBorders>
            <w:vAlign w:val="bottom"/>
          </w:tcPr>
          <w:p w14:paraId="3CFA7052" w14:textId="77777777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Metro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</w:tcBorders>
          </w:tcPr>
          <w:p w14:paraId="6EB3DFFD" w14:textId="22CF9A94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EE1E9C" w:rsidRPr="00EE1E9C">
              <w:rPr>
                <w:rFonts w:ascii="Times New Roman" w:hAnsi="Times New Roman" w:cs="Times New Roman"/>
                <w:sz w:val="24"/>
                <w:szCs w:val="24"/>
              </w:rPr>
              <w:t xml:space="preserve"> (59.8)</w:t>
            </w:r>
          </w:p>
        </w:tc>
      </w:tr>
      <w:tr w:rsidR="003E7F85" w:rsidRPr="003E7F85" w14:paraId="6BDB15E9" w14:textId="77777777" w:rsidTr="002545B8">
        <w:trPr>
          <w:trHeight w:val="305"/>
        </w:trPr>
        <w:tc>
          <w:tcPr>
            <w:tcW w:w="5125" w:type="dxa"/>
            <w:tcBorders>
              <w:top w:val="nil"/>
              <w:right w:val="nil"/>
            </w:tcBorders>
            <w:vAlign w:val="bottom"/>
          </w:tcPr>
          <w:p w14:paraId="21C4D352" w14:textId="77777777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Non-Metro </w:t>
            </w:r>
          </w:p>
        </w:tc>
        <w:tc>
          <w:tcPr>
            <w:tcW w:w="1890" w:type="dxa"/>
            <w:tcBorders>
              <w:top w:val="nil"/>
              <w:left w:val="nil"/>
            </w:tcBorders>
          </w:tcPr>
          <w:p w14:paraId="16EBB713" w14:textId="08379B8C" w:rsidR="003E7F85" w:rsidRPr="00EE1E9C" w:rsidRDefault="003E7F85" w:rsidP="002545B8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E1E9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EE1E9C" w:rsidRPr="00EE1E9C">
              <w:rPr>
                <w:rFonts w:ascii="Times New Roman" w:hAnsi="Times New Roman" w:cs="Times New Roman"/>
                <w:sz w:val="24"/>
                <w:szCs w:val="24"/>
              </w:rPr>
              <w:t xml:space="preserve"> (40.2)</w:t>
            </w:r>
          </w:p>
        </w:tc>
      </w:tr>
    </w:tbl>
    <w:p w14:paraId="4EE48CD2" w14:textId="77777777" w:rsidR="00A766DA" w:rsidRPr="003E7F85" w:rsidRDefault="003E7F85">
      <w:pPr>
        <w:rPr>
          <w:rFonts w:ascii="Times New Roman" w:hAnsi="Times New Roman" w:cs="Times New Roman"/>
        </w:rPr>
      </w:pPr>
      <w:r w:rsidRPr="003E7F85">
        <w:rPr>
          <w:rFonts w:ascii="Times New Roman" w:hAnsi="Times New Roman" w:cs="Times New Roman"/>
        </w:rPr>
        <w:t xml:space="preserve"> </w:t>
      </w:r>
    </w:p>
    <w:p w14:paraId="30FB33D3" w14:textId="77777777" w:rsidR="003E7F85" w:rsidRPr="003E7F85" w:rsidRDefault="003E7F85">
      <w:pPr>
        <w:rPr>
          <w:rFonts w:ascii="Times New Roman" w:hAnsi="Times New Roman" w:cs="Times New Roman"/>
        </w:rPr>
      </w:pPr>
    </w:p>
    <w:p w14:paraId="2FFFEFD5" w14:textId="77777777" w:rsidR="002545B8" w:rsidRDefault="002545B8" w:rsidP="003E7F85">
      <w:pPr>
        <w:rPr>
          <w:rFonts w:ascii="Times New Roman" w:hAnsi="Times New Roman" w:cs="Times New Roman"/>
        </w:rPr>
      </w:pPr>
    </w:p>
    <w:p w14:paraId="08A0917A" w14:textId="77777777" w:rsidR="002545B8" w:rsidRDefault="002545B8" w:rsidP="003E7F85">
      <w:pPr>
        <w:rPr>
          <w:rFonts w:ascii="Times New Roman" w:hAnsi="Times New Roman" w:cs="Times New Roman"/>
        </w:rPr>
      </w:pPr>
    </w:p>
    <w:p w14:paraId="12F9B9A8" w14:textId="77777777" w:rsidR="002545B8" w:rsidRDefault="002545B8" w:rsidP="003E7F85">
      <w:pPr>
        <w:rPr>
          <w:rFonts w:ascii="Times New Roman" w:hAnsi="Times New Roman" w:cs="Times New Roman"/>
        </w:rPr>
      </w:pPr>
    </w:p>
    <w:p w14:paraId="11542EB0" w14:textId="77777777" w:rsidR="002545B8" w:rsidRDefault="002545B8" w:rsidP="003E7F85">
      <w:pPr>
        <w:rPr>
          <w:rFonts w:ascii="Times New Roman" w:hAnsi="Times New Roman" w:cs="Times New Roman"/>
        </w:rPr>
      </w:pPr>
    </w:p>
    <w:p w14:paraId="658FC271" w14:textId="77777777" w:rsidR="002545B8" w:rsidRDefault="002545B8" w:rsidP="003E7F85">
      <w:pPr>
        <w:rPr>
          <w:rFonts w:ascii="Times New Roman" w:hAnsi="Times New Roman" w:cs="Times New Roman"/>
        </w:rPr>
      </w:pPr>
    </w:p>
    <w:p w14:paraId="57236535" w14:textId="77777777" w:rsidR="002545B8" w:rsidRDefault="002545B8" w:rsidP="003E7F85">
      <w:pPr>
        <w:rPr>
          <w:rFonts w:ascii="Times New Roman" w:hAnsi="Times New Roman" w:cs="Times New Roman"/>
        </w:rPr>
      </w:pPr>
    </w:p>
    <w:p w14:paraId="3FC81B61" w14:textId="77777777" w:rsidR="00B15604" w:rsidRDefault="00B15604" w:rsidP="003E7F85">
      <w:pPr>
        <w:rPr>
          <w:rFonts w:ascii="Times New Roman" w:hAnsi="Times New Roman" w:cs="Times New Roman"/>
          <w:b/>
          <w:bCs/>
        </w:rPr>
      </w:pPr>
    </w:p>
    <w:p w14:paraId="7454411C" w14:textId="77777777" w:rsidR="003E7F85" w:rsidRPr="003E7F85" w:rsidRDefault="003E7F85">
      <w:pPr>
        <w:rPr>
          <w:rFonts w:ascii="Times New Roman" w:hAnsi="Times New Roman" w:cs="Times New Roman"/>
        </w:rPr>
      </w:pPr>
    </w:p>
    <w:sectPr w:rsidR="003E7F85" w:rsidRPr="003E7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E1239"/>
    <w:multiLevelType w:val="multilevel"/>
    <w:tmpl w:val="775A302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45017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isplayBackgroundShape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E9C"/>
    <w:rsid w:val="000270C3"/>
    <w:rsid w:val="000375A6"/>
    <w:rsid w:val="00177B2B"/>
    <w:rsid w:val="001A5165"/>
    <w:rsid w:val="00224FEB"/>
    <w:rsid w:val="002545B8"/>
    <w:rsid w:val="00315802"/>
    <w:rsid w:val="00321411"/>
    <w:rsid w:val="003B4FE8"/>
    <w:rsid w:val="003E7F85"/>
    <w:rsid w:val="0043737F"/>
    <w:rsid w:val="0048426C"/>
    <w:rsid w:val="00532166"/>
    <w:rsid w:val="005A6E02"/>
    <w:rsid w:val="00742C6B"/>
    <w:rsid w:val="00791197"/>
    <w:rsid w:val="007C2877"/>
    <w:rsid w:val="00826DD5"/>
    <w:rsid w:val="008C0CD8"/>
    <w:rsid w:val="00961389"/>
    <w:rsid w:val="00A766DA"/>
    <w:rsid w:val="00B15604"/>
    <w:rsid w:val="00C60CED"/>
    <w:rsid w:val="00C61DF8"/>
    <w:rsid w:val="00D446E5"/>
    <w:rsid w:val="00D72765"/>
    <w:rsid w:val="00D84F3D"/>
    <w:rsid w:val="00EE1E9C"/>
    <w:rsid w:val="00F2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A56ABB"/>
  <w15:chartTrackingRefBased/>
  <w15:docId w15:val="{C046731F-A97D-0D4E-B5DE-B203A013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7F8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7F85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rindrake/Desktop/ECHOTabl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ECHOTables.dotx</Template>
  <TotalTime>0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Drake, Erin</cp:lastModifiedBy>
  <cp:revision>2</cp:revision>
  <dcterms:created xsi:type="dcterms:W3CDTF">2022-10-25T00:13:00Z</dcterms:created>
  <dcterms:modified xsi:type="dcterms:W3CDTF">2022-10-25T00:13:00Z</dcterms:modified>
</cp:coreProperties>
</file>